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4EC2" w14:textId="1F963147" w:rsidR="008212F7" w:rsidRDefault="00102566" w:rsidP="00B602CA">
      <w:pPr>
        <w:pStyle w:val="Title"/>
        <w:widowControl w:val="0"/>
        <w:ind w:left="-2016"/>
        <w:rPr>
          <w:noProof/>
        </w:rPr>
      </w:pPr>
      <w:bookmarkStart w:id="0" w:name="_Hlk152337576"/>
      <w:bookmarkEnd w:id="0"/>
      <w:r>
        <w:rPr>
          <w:noProof/>
        </w:rPr>
        <w:drawing>
          <wp:anchor distT="0" distB="0" distL="114300" distR="114300" simplePos="0" relativeHeight="251702272" behindDoc="0" locked="0" layoutInCell="1" allowOverlap="1" wp14:anchorId="18130E8E" wp14:editId="65EBAE01">
            <wp:simplePos x="0" y="0"/>
            <wp:positionH relativeFrom="margin">
              <wp:posOffset>4846320</wp:posOffset>
            </wp:positionH>
            <wp:positionV relativeFrom="paragraph">
              <wp:posOffset>-773430</wp:posOffset>
            </wp:positionV>
            <wp:extent cx="426935" cy="606247"/>
            <wp:effectExtent l="0" t="0" r="0" b="3810"/>
            <wp:wrapNone/>
            <wp:docPr id="1367544083" name="Picture 1"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44083" name="Picture 1" descr="A group of people holding hand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26935" cy="606247"/>
                    </a:xfrm>
                    <a:prstGeom prst="rect">
                      <a:avLst/>
                    </a:prstGeom>
                  </pic:spPr>
                </pic:pic>
              </a:graphicData>
            </a:graphic>
            <wp14:sizeRelH relativeFrom="margin">
              <wp14:pctWidth>0</wp14:pctWidth>
            </wp14:sizeRelH>
            <wp14:sizeRelV relativeFrom="margin">
              <wp14:pctHeight>0</wp14:pctHeight>
            </wp14:sizeRelV>
          </wp:anchor>
        </w:drawing>
      </w:r>
      <w:r w:rsidR="006F5536" w:rsidRPr="00F85F10">
        <w:rPr>
          <w:noProof/>
        </w:rPr>
        <mc:AlternateContent>
          <mc:Choice Requires="wps">
            <w:drawing>
              <wp:anchor distT="0" distB="0" distL="114300" distR="114300" simplePos="0" relativeHeight="251701248" behindDoc="0" locked="0" layoutInCell="1" allowOverlap="1" wp14:anchorId="3E2715B1" wp14:editId="7C77FD3D">
                <wp:simplePos x="0" y="0"/>
                <wp:positionH relativeFrom="column">
                  <wp:posOffset>6713806</wp:posOffset>
                </wp:positionH>
                <wp:positionV relativeFrom="paragraph">
                  <wp:posOffset>-5629470</wp:posOffset>
                </wp:positionV>
                <wp:extent cx="666550" cy="565346"/>
                <wp:effectExtent l="0" t="0" r="0" b="6350"/>
                <wp:wrapNone/>
                <wp:docPr id="40" name="Oval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6550" cy="565346"/>
                        </a:xfrm>
                        <a:prstGeom prst="hexagon">
                          <a:avLst/>
                        </a:prstGeom>
                        <a:gradFill>
                          <a:gsLst>
                            <a:gs pos="0">
                              <a:schemeClr val="accent1">
                                <a:alpha val="20000"/>
                              </a:schemeClr>
                            </a:gs>
                            <a:gs pos="100000">
                              <a:schemeClr val="accent2">
                                <a:alpha val="20000"/>
                              </a:schemeClr>
                            </a:gs>
                          </a:gsLst>
                          <a:lin ang="0" scaled="1"/>
                        </a:gradFill>
                        <a:ln w="6350">
                          <a:noFill/>
                          <a:prstDash val="sysDot"/>
                        </a:ln>
                      </wps:spPr>
                      <wps:style>
                        <a:lnRef idx="0">
                          <a:scrgbClr r="0" g="0" b="0"/>
                        </a:lnRef>
                        <a:fillRef idx="0">
                          <a:scrgbClr r="0" g="0" b="0"/>
                        </a:fillRef>
                        <a:effectRef idx="0">
                          <a:scrgbClr r="0" g="0" b="0"/>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1CA9B4CF"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Oval 11" o:spid="_x0000_s1026" type="#_x0000_t9" alt="&quot;&quot;" style="position:absolute;margin-left:528.65pt;margin-top:-443.25pt;width:52.5pt;height: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" adj="4580" fillcolor="#1cade4 [3204]" stroked="f" strokeweight=".5pt">
                <v:fill opacity="13107f" color2="#2683c6 [3205]" o:opacity2="13107f" angle="90" focus="100%" type="gradient"/>
                <v:stroke dashstyle="1 1"/>
              </v:shape>
            </w:pict>
          </mc:Fallback>
        </mc:AlternateContent>
      </w:r>
      <w:r w:rsidR="006F5536" w:rsidRPr="006F5536">
        <w:rPr>
          <w:noProof/>
        </w:rPr>
        <mc:AlternateContent>
          <mc:Choice Requires="wps">
            <w:drawing>
              <wp:anchor distT="0" distB="0" distL="114300" distR="114300" simplePos="0" relativeHeight="251695104" behindDoc="0" locked="0" layoutInCell="1" allowOverlap="1" wp14:anchorId="223B1A7A" wp14:editId="507383F9">
                <wp:simplePos x="0" y="0"/>
                <wp:positionH relativeFrom="column">
                  <wp:posOffset>-9488658</wp:posOffset>
                </wp:positionH>
                <wp:positionV relativeFrom="paragraph">
                  <wp:posOffset>1880674</wp:posOffset>
                </wp:positionV>
                <wp:extent cx="1098197" cy="932132"/>
                <wp:effectExtent l="0" t="0" r="6985" b="8255"/>
                <wp:wrapNone/>
                <wp:docPr id="37" name="Oval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8197" cy="932132"/>
                        </a:xfrm>
                        <a:prstGeom prst="hexagon">
                          <a:avLst/>
                        </a:prstGeom>
                        <a:noFill/>
                        <a:ln w="6350">
                          <a:solidFill>
                            <a:schemeClr val="tx1">
                              <a:alpha val="10000"/>
                            </a:schemeClr>
                          </a:solidFill>
                          <a:prstDash val="sysDot"/>
                        </a:ln>
                      </wps:spPr>
                      <wps:style>
                        <a:lnRef idx="0">
                          <a:scrgbClr r="0" g="0" b="0"/>
                        </a:lnRef>
                        <a:fillRef idx="0">
                          <a:scrgbClr r="0" g="0" b="0"/>
                        </a:fillRef>
                        <a:effectRef idx="0">
                          <a:scrgbClr r="0" g="0" b="0"/>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E6EA809" id="Oval 11" o:spid="_x0000_s1026" type="#_x0000_t9" alt="&quot;&quot;" style="position:absolute;margin-left:-747.15pt;margin-top:148.1pt;width:86.45pt;height:7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" adj="4583" filled="f" strokecolor="black [3213]" strokeweight=".5pt">
                <v:stroke dashstyle="1 1" opacity="6682f"/>
              </v:shape>
            </w:pict>
          </mc:Fallback>
        </mc:AlternateContent>
      </w:r>
      <w:r w:rsidR="006F5536" w:rsidRPr="006F5536">
        <w:rPr>
          <w:noProof/>
        </w:rPr>
        <mc:AlternateContent>
          <mc:Choice Requires="wps">
            <w:drawing>
              <wp:anchor distT="0" distB="0" distL="114300" distR="114300" simplePos="0" relativeHeight="251692032" behindDoc="0" locked="0" layoutInCell="1" allowOverlap="1" wp14:anchorId="7A9AD67F" wp14:editId="2123CDAF">
                <wp:simplePos x="0" y="0"/>
                <wp:positionH relativeFrom="column">
                  <wp:posOffset>-5337566</wp:posOffset>
                </wp:positionH>
                <wp:positionV relativeFrom="paragraph">
                  <wp:posOffset>541215</wp:posOffset>
                </wp:positionV>
                <wp:extent cx="2507397" cy="2128130"/>
                <wp:effectExtent l="0" t="0" r="7620" b="18415"/>
                <wp:wrapNone/>
                <wp:docPr id="35" name="Oval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07397" cy="2128130"/>
                        </a:xfrm>
                        <a:prstGeom prst="hexagon">
                          <a:avLst/>
                        </a:prstGeom>
                        <a:noFill/>
                        <a:ln w="6350">
                          <a:solidFill>
                            <a:schemeClr val="tx1">
                              <a:alpha val="10000"/>
                            </a:schemeClr>
                          </a:solidFill>
                          <a:prstDash val="sysDot"/>
                        </a:ln>
                      </wps:spPr>
                      <wps:style>
                        <a:lnRef idx="0">
                          <a:scrgbClr r="0" g="0" b="0"/>
                        </a:lnRef>
                        <a:fillRef idx="0">
                          <a:scrgbClr r="0" g="0" b="0"/>
                        </a:fillRef>
                        <a:effectRef idx="0">
                          <a:scrgbClr r="0" g="0" b="0"/>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80E7834" id="Oval 11" o:spid="_x0000_s1026" type="#_x0000_t9" alt="&quot;&quot;" style="position:absolute;margin-left:-420.3pt;margin-top:42.6pt;width:197.45pt;height:16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" adj="4583" filled="f" strokecolor="black [3213]" strokeweight=".5pt">
                <v:stroke dashstyle="1 1" opacity="6682f"/>
              </v:shape>
            </w:pict>
          </mc:Fallback>
        </mc:AlternateContent>
      </w:r>
    </w:p>
    <w:p w14:paraId="19C6EE82" w14:textId="2C775AA1" w:rsidR="00F75503" w:rsidRPr="007E0527" w:rsidRDefault="00F75503" w:rsidP="00F75503">
      <w:pPr>
        <w:ind w:left="-2016"/>
        <w:jc w:val="center"/>
        <w:rPr>
          <w:b/>
          <w:bCs/>
        </w:rPr>
      </w:pPr>
      <w:bookmarkStart w:id="1" w:name="_Hlk190969449"/>
      <w:r w:rsidRPr="007E0527">
        <w:rPr>
          <w:b/>
          <w:bCs/>
        </w:rPr>
        <w:t>KENTUCKIANA COMMUNITY BASED SERVICES/OSTING</w:t>
      </w:r>
    </w:p>
    <w:p w14:paraId="7FB8C059" w14:textId="1028FC4E" w:rsidR="00F75503" w:rsidRPr="007E0527" w:rsidRDefault="00F75503" w:rsidP="00F75503">
      <w:pPr>
        <w:ind w:left="-2016"/>
        <w:jc w:val="center"/>
        <w:rPr>
          <w:b/>
          <w:bCs/>
        </w:rPr>
      </w:pPr>
      <w:r w:rsidRPr="007E0527">
        <w:rPr>
          <w:b/>
          <w:bCs/>
        </w:rPr>
        <w:t>INDIVIDUAL AND FAMILY SERVICES</w:t>
      </w:r>
    </w:p>
    <w:p w14:paraId="7806E6B7" w14:textId="77777777" w:rsidR="00F75503" w:rsidRPr="007E0527" w:rsidRDefault="00F75503" w:rsidP="00F75503">
      <w:pPr>
        <w:ind w:left="-2016"/>
        <w:jc w:val="center"/>
        <w:rPr>
          <w:b/>
          <w:bCs/>
        </w:rPr>
      </w:pPr>
      <w:r w:rsidRPr="007E0527">
        <w:rPr>
          <w:b/>
          <w:bCs/>
        </w:rPr>
        <w:t>REFERRAL FORM</w:t>
      </w:r>
    </w:p>
    <w:bookmarkEnd w:id="1"/>
    <w:p w14:paraId="0C7CBDF0" w14:textId="77777777" w:rsidR="00F75503" w:rsidRDefault="00F75503" w:rsidP="00F75503"/>
    <w:p w14:paraId="77B8CE67" w14:textId="77777777" w:rsidR="007E0527" w:rsidRDefault="00F75503" w:rsidP="00F75503">
      <w:pPr>
        <w:ind w:left="-2016"/>
      </w:pPr>
      <w:r>
        <w:t xml:space="preserve">KCBS is a community-based program that provide complete wraparound services and ensures coordination of care for individuals (Children / adults) with mental health </w:t>
      </w:r>
      <w:r w:rsidR="00AF4308" w:rsidRPr="00AF4308">
        <w:t xml:space="preserve">concerns </w:t>
      </w:r>
      <w:r>
        <w:t xml:space="preserve">or behavioral challenges. KCBS model of care helps individuals and families thrive in their homes and community. </w:t>
      </w:r>
    </w:p>
    <w:p w14:paraId="4DBB66C0" w14:textId="77777777" w:rsidR="007E0527" w:rsidRDefault="007E0527" w:rsidP="00F75503">
      <w:pPr>
        <w:ind w:left="-2016"/>
      </w:pPr>
    </w:p>
    <w:p w14:paraId="493163EE" w14:textId="3A4295CA" w:rsidR="00F75503" w:rsidRDefault="00F75503" w:rsidP="007E0527">
      <w:pPr>
        <w:ind w:left="-2016" w:firstLine="1296"/>
      </w:pPr>
      <w:r>
        <w:t xml:space="preserve">Our wraparound model offers a comprehensive, holistic, individual-and family-driven approach to responding when </w:t>
      </w:r>
      <w:r w:rsidR="00AF4308">
        <w:t>an</w:t>
      </w:r>
      <w:r>
        <w:t xml:space="preserve"> individual experiences serious mental health concerns or behavioral </w:t>
      </w:r>
      <w:r w:rsidR="00AF4308">
        <w:t>challenges. This</w:t>
      </w:r>
      <w:r>
        <w:t xml:space="preserve"> process </w:t>
      </w:r>
      <w:r w:rsidR="00AF4308">
        <w:t xml:space="preserve">is </w:t>
      </w:r>
      <w:r>
        <w:t>used to create, put in place, and monitor an individual plan that is created specifically to address the needs of an individual and builds on the strengths of the individual, family, and community.</w:t>
      </w:r>
    </w:p>
    <w:p w14:paraId="5B635BE2" w14:textId="77777777" w:rsidR="004D1359" w:rsidRDefault="004D1359" w:rsidP="00F75503">
      <w:pPr>
        <w:ind w:left="-2016"/>
      </w:pPr>
    </w:p>
    <w:p w14:paraId="1F4F9E00" w14:textId="77777777" w:rsidR="00F75503" w:rsidRDefault="00F75503" w:rsidP="00F75503">
      <w:pPr>
        <w:ind w:left="-2016"/>
      </w:pPr>
    </w:p>
    <w:p w14:paraId="06D38DE3" w14:textId="5B8F8465" w:rsidR="00F75503" w:rsidRDefault="00F75503" w:rsidP="00F75503">
      <w:pPr>
        <w:ind w:left="-2016"/>
      </w:pPr>
      <w:r>
        <w:t>Client's name:______________</w:t>
      </w:r>
      <w:r w:rsidR="00D16803">
        <w:t>________</w:t>
      </w:r>
      <w:r>
        <w:t>______________________________</w:t>
      </w:r>
    </w:p>
    <w:p w14:paraId="108E2DF6" w14:textId="77777777" w:rsidR="00F75503" w:rsidRDefault="00F75503" w:rsidP="00F75503">
      <w:pPr>
        <w:ind w:left="-2016"/>
      </w:pPr>
    </w:p>
    <w:p w14:paraId="7E96CAA9" w14:textId="15A719C3" w:rsidR="004D1359" w:rsidRDefault="004D1359" w:rsidP="004D1359">
      <w:pPr>
        <w:ind w:left="-2016"/>
      </w:pPr>
      <w:r>
        <w:t>Circle</w:t>
      </w:r>
      <w:r w:rsidR="007E0527">
        <w:t xml:space="preserve"> Group</w:t>
      </w:r>
      <w:r>
        <w:t>: (</w:t>
      </w:r>
      <w:r w:rsidR="007E0527">
        <w:t xml:space="preserve"> </w:t>
      </w:r>
      <w:r w:rsidR="00654BF4">
        <w:t>7</w:t>
      </w:r>
      <w:r w:rsidR="00F75503">
        <w:t xml:space="preserve"> - 11 </w:t>
      </w:r>
      <w:r w:rsidR="007E0527">
        <w:t>y</w:t>
      </w:r>
      <w:r w:rsidR="00F75503">
        <w:t>ears old</w:t>
      </w:r>
      <w:r w:rsidR="007E0527">
        <w:t>) Youth:______</w:t>
      </w:r>
      <w:r>
        <w:t xml:space="preserve"> </w:t>
      </w:r>
      <w:r w:rsidR="007E0527">
        <w:t>Adolescence</w:t>
      </w:r>
      <w:r>
        <w:t>:_____</w:t>
      </w:r>
      <w:r w:rsidR="007E0527">
        <w:t xml:space="preserve"> (</w:t>
      </w:r>
      <w:r w:rsidR="007E0527" w:rsidRPr="007E0527">
        <w:t>12 - 17 years old</w:t>
      </w:r>
      <w:r w:rsidR="007E0527">
        <w:t>)</w:t>
      </w:r>
    </w:p>
    <w:p w14:paraId="62268C9A" w14:textId="77777777" w:rsidR="00F75503" w:rsidRDefault="00F75503" w:rsidP="00F75503">
      <w:pPr>
        <w:ind w:left="-2016"/>
      </w:pPr>
    </w:p>
    <w:p w14:paraId="2791CA38" w14:textId="2895F98F" w:rsidR="00F75503" w:rsidRDefault="00F75503" w:rsidP="00F75503">
      <w:pPr>
        <w:ind w:left="-2016"/>
      </w:pPr>
      <w:r>
        <w:t xml:space="preserve">Date of </w:t>
      </w:r>
      <w:r w:rsidR="007E0527">
        <w:t>r</w:t>
      </w:r>
      <w:r>
        <w:t>eferral:_________</w:t>
      </w:r>
      <w:r w:rsidR="00D16803">
        <w:t>________</w:t>
      </w:r>
      <w:r>
        <w:t>__________________________________</w:t>
      </w:r>
    </w:p>
    <w:p w14:paraId="4B303A33" w14:textId="77777777" w:rsidR="00F75503" w:rsidRDefault="00F75503" w:rsidP="00F75503">
      <w:pPr>
        <w:ind w:left="-2016"/>
      </w:pPr>
    </w:p>
    <w:p w14:paraId="1F077E78" w14:textId="4678D540" w:rsidR="00F75503" w:rsidRDefault="00F75503" w:rsidP="00F75503">
      <w:pPr>
        <w:ind w:left="-2016"/>
      </w:pPr>
      <w:r>
        <w:t>DOB:______________</w:t>
      </w:r>
      <w:r w:rsidR="00D16803">
        <w:t>________</w:t>
      </w:r>
      <w:r>
        <w:t>_____________________________________</w:t>
      </w:r>
    </w:p>
    <w:p w14:paraId="6943118A" w14:textId="77777777" w:rsidR="00F75503" w:rsidRDefault="00F75503" w:rsidP="00F75503">
      <w:pPr>
        <w:ind w:left="-2016"/>
      </w:pPr>
    </w:p>
    <w:p w14:paraId="7D8B76F0" w14:textId="6CA2BE2F" w:rsidR="00F75503" w:rsidRDefault="00F75503" w:rsidP="00F75503">
      <w:pPr>
        <w:ind w:left="-2016"/>
      </w:pPr>
      <w:r>
        <w:t>SSN:_____________</w:t>
      </w:r>
      <w:r w:rsidR="00D16803">
        <w:t>________</w:t>
      </w:r>
      <w:r>
        <w:t>_______________________________________</w:t>
      </w:r>
    </w:p>
    <w:p w14:paraId="49B93974" w14:textId="77777777" w:rsidR="00F75503" w:rsidRDefault="00F75503" w:rsidP="00F75503">
      <w:pPr>
        <w:ind w:left="-2016"/>
      </w:pPr>
    </w:p>
    <w:p w14:paraId="6A5EE1FA" w14:textId="41A10A89" w:rsidR="00F75503" w:rsidRDefault="00F75503" w:rsidP="00F75503">
      <w:pPr>
        <w:ind w:left="-2016"/>
      </w:pPr>
      <w:r>
        <w:t>Date of referral:____</w:t>
      </w:r>
      <w:r w:rsidR="00D16803">
        <w:t>________</w:t>
      </w:r>
      <w:r>
        <w:t>_______________________________________</w:t>
      </w:r>
    </w:p>
    <w:p w14:paraId="1D190056" w14:textId="77777777" w:rsidR="00F75503" w:rsidRDefault="00F75503" w:rsidP="00F75503">
      <w:pPr>
        <w:ind w:left="-2016"/>
      </w:pPr>
    </w:p>
    <w:p w14:paraId="55101959" w14:textId="6A626731" w:rsidR="00F75503" w:rsidRDefault="00F75503" w:rsidP="00F75503">
      <w:pPr>
        <w:ind w:left="-2016"/>
      </w:pPr>
      <w:r>
        <w:t xml:space="preserve">Medicaid # MCO: (indicate one) Passport Humana </w:t>
      </w:r>
      <w:r w:rsidR="007E0527">
        <w:t>WellCare</w:t>
      </w:r>
      <w:r>
        <w:t xml:space="preserve"> Aetna United Healthcare</w:t>
      </w:r>
    </w:p>
    <w:p w14:paraId="1101F85C" w14:textId="77777777" w:rsidR="00F75503" w:rsidRDefault="00F75503" w:rsidP="00F75503">
      <w:pPr>
        <w:ind w:left="-2016"/>
      </w:pPr>
    </w:p>
    <w:p w14:paraId="65A949E4" w14:textId="1A88CE70" w:rsidR="00F75503" w:rsidRDefault="00F75503" w:rsidP="00F75503">
      <w:pPr>
        <w:ind w:left="-2016"/>
      </w:pPr>
      <w:r>
        <w:t>Guardian's Name:____</w:t>
      </w:r>
      <w:r w:rsidR="00D16803">
        <w:t>________</w:t>
      </w:r>
      <w:r>
        <w:t>______________________________________</w:t>
      </w:r>
    </w:p>
    <w:p w14:paraId="38AC0F4C" w14:textId="77777777" w:rsidR="00F75503" w:rsidRDefault="00F75503" w:rsidP="00F75503">
      <w:pPr>
        <w:ind w:left="-2016"/>
      </w:pPr>
    </w:p>
    <w:p w14:paraId="2A849283" w14:textId="1B1D3E64" w:rsidR="00F75503" w:rsidRDefault="00F75503" w:rsidP="00F75503">
      <w:pPr>
        <w:ind w:left="-2016"/>
      </w:pPr>
      <w:r>
        <w:t>Phone number:_______</w:t>
      </w:r>
      <w:r w:rsidR="00D16803">
        <w:t>________</w:t>
      </w:r>
      <w:r>
        <w:t>______________________________________</w:t>
      </w:r>
    </w:p>
    <w:p w14:paraId="4175D0D9" w14:textId="77777777" w:rsidR="00F75503" w:rsidRDefault="00F75503" w:rsidP="00F75503">
      <w:pPr>
        <w:ind w:left="-2016"/>
      </w:pPr>
    </w:p>
    <w:p w14:paraId="3AF56788" w14:textId="53009F76" w:rsidR="00F75503" w:rsidRDefault="00F75503" w:rsidP="00F75503">
      <w:pPr>
        <w:ind w:left="-2016"/>
      </w:pPr>
      <w:r>
        <w:t>Address:______________</w:t>
      </w:r>
      <w:r w:rsidR="00D16803">
        <w:t>________</w:t>
      </w:r>
      <w:r>
        <w:t>____________________________________</w:t>
      </w:r>
    </w:p>
    <w:p w14:paraId="473B876E" w14:textId="77777777" w:rsidR="00F75503" w:rsidRDefault="00F75503" w:rsidP="00F75503">
      <w:pPr>
        <w:ind w:left="-2016"/>
      </w:pPr>
    </w:p>
    <w:p w14:paraId="7391B23B" w14:textId="7415E0B7" w:rsidR="00F75503" w:rsidRDefault="00F75503" w:rsidP="00F75503">
      <w:pPr>
        <w:ind w:left="-2016"/>
      </w:pPr>
      <w:r>
        <w:t>Relationship to the referral:_____</w:t>
      </w:r>
      <w:r w:rsidR="00D16803">
        <w:t>______</w:t>
      </w:r>
      <w:r>
        <w:t>________________________________</w:t>
      </w:r>
    </w:p>
    <w:p w14:paraId="5A2B9542" w14:textId="77777777" w:rsidR="00F75503" w:rsidRDefault="00F75503" w:rsidP="00F75503">
      <w:pPr>
        <w:ind w:left="-2016"/>
      </w:pPr>
    </w:p>
    <w:p w14:paraId="7AA99C12" w14:textId="77777777" w:rsidR="00F75503" w:rsidRDefault="00F75503" w:rsidP="00F75503">
      <w:pPr>
        <w:ind w:left="-2016"/>
      </w:pPr>
    </w:p>
    <w:p w14:paraId="30A32522" w14:textId="77777777" w:rsidR="00F75503" w:rsidRDefault="00F75503" w:rsidP="00F75503">
      <w:pPr>
        <w:ind w:left="-2016"/>
      </w:pPr>
    </w:p>
    <w:p w14:paraId="376F7BDE" w14:textId="57D5657C" w:rsidR="00F75503" w:rsidRDefault="00F75503" w:rsidP="00F75503">
      <w:pPr>
        <w:ind w:left="-2016"/>
      </w:pPr>
      <w:r>
        <w:t>502-888-2178</w:t>
      </w:r>
    </w:p>
    <w:p w14:paraId="4AEFC5FF" w14:textId="77777777" w:rsidR="00F75503" w:rsidRDefault="00F75503" w:rsidP="00F75503">
      <w:pPr>
        <w:ind w:left="-2016"/>
      </w:pPr>
      <w:r>
        <w:t>4452 Dixie Highway</w:t>
      </w:r>
    </w:p>
    <w:p w14:paraId="6B8B9303" w14:textId="77777777" w:rsidR="00F75503" w:rsidRDefault="00F75503" w:rsidP="00F75503">
      <w:pPr>
        <w:ind w:left="-2016"/>
      </w:pPr>
      <w:r>
        <w:t>Louisville, KY 40216</w:t>
      </w:r>
    </w:p>
    <w:p w14:paraId="1560BECB" w14:textId="6493CFF3" w:rsidR="00F22590" w:rsidRPr="00DA289B" w:rsidRDefault="00F75503" w:rsidP="00F75503">
      <w:pPr>
        <w:ind w:left="-2016"/>
        <w:rPr>
          <w:sz w:val="22"/>
          <w:szCs w:val="22"/>
          <w:u w:val="single"/>
        </w:rPr>
      </w:pPr>
      <w:r>
        <w:t>kentuckianacommunitybasedservices.org</w:t>
      </w:r>
    </w:p>
    <w:sectPr w:rsidR="00F22590" w:rsidRPr="00DA289B" w:rsidSect="00EC6FCB">
      <w:headerReference w:type="default" r:id="rId10"/>
      <w:pgSz w:w="12240" w:h="15840"/>
      <w:pgMar w:top="1440" w:right="72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18DC" w14:textId="77777777" w:rsidR="001C2EB3" w:rsidRDefault="001C2EB3" w:rsidP="00A73962">
      <w:r>
        <w:separator/>
      </w:r>
    </w:p>
  </w:endnote>
  <w:endnote w:type="continuationSeparator" w:id="0">
    <w:p w14:paraId="0EC1F2E1" w14:textId="77777777" w:rsidR="001C2EB3" w:rsidRDefault="001C2EB3" w:rsidP="00A7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CDE3" w14:textId="77777777" w:rsidR="001C2EB3" w:rsidRDefault="001C2EB3" w:rsidP="00A73962">
      <w:r>
        <w:separator/>
      </w:r>
    </w:p>
  </w:footnote>
  <w:footnote w:type="continuationSeparator" w:id="0">
    <w:p w14:paraId="4738CD3B" w14:textId="77777777" w:rsidR="001C2EB3" w:rsidRDefault="001C2EB3" w:rsidP="00A73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50CE" w14:textId="79E5A5E2" w:rsidR="00A73962" w:rsidRDefault="00102566">
    <w:pPr>
      <w:pStyle w:val="Header"/>
    </w:pPr>
    <w:r>
      <w:rPr>
        <w:noProof/>
        <w:lang w:eastAsia="en-US"/>
      </w:rPr>
      <mc:AlternateContent>
        <mc:Choice Requires="wpg">
          <w:drawing>
            <wp:anchor distT="0" distB="0" distL="114300" distR="114300" simplePos="0" relativeHeight="251672576" behindDoc="0" locked="0" layoutInCell="1" allowOverlap="1" wp14:anchorId="54DEA7EA" wp14:editId="61AB43BE">
              <wp:simplePos x="0" y="0"/>
              <wp:positionH relativeFrom="column">
                <wp:posOffset>-1874520</wp:posOffset>
              </wp:positionH>
              <wp:positionV relativeFrom="margin">
                <wp:posOffset>-910589</wp:posOffset>
              </wp:positionV>
              <wp:extent cx="7357745" cy="895349"/>
              <wp:effectExtent l="0" t="57150" r="14605" b="57785"/>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57745" cy="895349"/>
                        <a:chOff x="422030" y="-2948"/>
                        <a:chExt cx="7357990" cy="896030"/>
                      </a:xfrm>
                    </wpg:grpSpPr>
                    <wps:wsp>
                      <wps:cNvPr id="1" name="Rectangle 1"/>
                      <wps:cNvSpPr/>
                      <wps:spPr>
                        <a:xfrm>
                          <a:off x="422030" y="-2948"/>
                          <a:ext cx="2792437" cy="392728"/>
                        </a:xfrm>
                        <a:custGeom>
                          <a:avLst/>
                          <a:gdLst>
                            <a:gd name="connsiteX0" fmla="*/ 0 w 2778276"/>
                            <a:gd name="connsiteY0" fmla="*/ 0 h 471777"/>
                            <a:gd name="connsiteX1" fmla="*/ 2778276 w 2778276"/>
                            <a:gd name="connsiteY1" fmla="*/ 0 h 471777"/>
                            <a:gd name="connsiteX2" fmla="*/ 2778276 w 2778276"/>
                            <a:gd name="connsiteY2" fmla="*/ 471777 h 471777"/>
                            <a:gd name="connsiteX3" fmla="*/ 0 w 2778276"/>
                            <a:gd name="connsiteY3" fmla="*/ 471777 h 471777"/>
                            <a:gd name="connsiteX4" fmla="*/ 0 w 2778276"/>
                            <a:gd name="connsiteY4" fmla="*/ 0 h 471777"/>
                            <a:gd name="connsiteX0" fmla="*/ 0 w 2778276"/>
                            <a:gd name="connsiteY0" fmla="*/ 0 h 499912"/>
                            <a:gd name="connsiteX1" fmla="*/ 2778276 w 2778276"/>
                            <a:gd name="connsiteY1" fmla="*/ 0 h 499912"/>
                            <a:gd name="connsiteX2" fmla="*/ 2778276 w 2778276"/>
                            <a:gd name="connsiteY2" fmla="*/ 471777 h 499912"/>
                            <a:gd name="connsiteX3" fmla="*/ 576775 w 2778276"/>
                            <a:gd name="connsiteY3" fmla="*/ 499912 h 499912"/>
                            <a:gd name="connsiteX4" fmla="*/ 0 w 2778276"/>
                            <a:gd name="connsiteY4" fmla="*/ 0 h 499912"/>
                            <a:gd name="connsiteX0" fmla="*/ 0 w 2792344"/>
                            <a:gd name="connsiteY0" fmla="*/ 0 h 514001"/>
                            <a:gd name="connsiteX1" fmla="*/ 2778276 w 2792344"/>
                            <a:gd name="connsiteY1" fmla="*/ 0 h 514001"/>
                            <a:gd name="connsiteX2" fmla="*/ 2792344 w 2792344"/>
                            <a:gd name="connsiteY2" fmla="*/ 514001 h 514001"/>
                            <a:gd name="connsiteX3" fmla="*/ 576775 w 2792344"/>
                            <a:gd name="connsiteY3" fmla="*/ 499912 h 514001"/>
                            <a:gd name="connsiteX4" fmla="*/ 0 w 2792344"/>
                            <a:gd name="connsiteY4" fmla="*/ 0 h 5140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92344" h="514001">
                              <a:moveTo>
                                <a:pt x="0" y="0"/>
                              </a:moveTo>
                              <a:lnTo>
                                <a:pt x="2778276" y="0"/>
                              </a:lnTo>
                              <a:lnTo>
                                <a:pt x="2792344" y="514001"/>
                              </a:lnTo>
                              <a:lnTo>
                                <a:pt x="576775" y="499912"/>
                              </a:lnTo>
                              <a:lnTo>
                                <a:pt x="0" y="0"/>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893082"/>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accent5">
                            <a:lumMod val="60000"/>
                            <a:lumOff val="40000"/>
                          </a:schemeClr>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AFDFE1" w14:textId="77777777" w:rsidR="00F75503" w:rsidRPr="00F75503" w:rsidRDefault="00F75503" w:rsidP="00F75503">
                            <w:pPr>
                              <w:jc w:val="center"/>
                              <w:rPr>
                                <w:color w:val="FFFFFF" w:themeColor="background1"/>
                              </w:rPr>
                            </w:pPr>
                            <w:r w:rsidRPr="00F75503">
                              <w:rPr>
                                <w:color w:val="FFFFFF" w:themeColor="background1"/>
                              </w:rPr>
                              <w:t>KENTUCKIANA COMMUNITY BASED SERVICES/OSTING</w:t>
                            </w:r>
                          </w:p>
                          <w:p w14:paraId="662C8A89" w14:textId="77777777" w:rsidR="00F75503" w:rsidRPr="00F75503" w:rsidRDefault="00F75503" w:rsidP="00F75503">
                            <w:pPr>
                              <w:jc w:val="center"/>
                              <w:rPr>
                                <w:color w:val="FFFFFF" w:themeColor="background1"/>
                              </w:rPr>
                            </w:pPr>
                            <w:r w:rsidRPr="00F75503">
                              <w:rPr>
                                <w:color w:val="FFFFFF" w:themeColor="background1"/>
                              </w:rPr>
                              <w:t>INDIVIDUAL AND FAMILY SERVICES</w:t>
                            </w:r>
                          </w:p>
                          <w:p w14:paraId="2DB20A84" w14:textId="55CB94C4" w:rsidR="00102566" w:rsidRPr="00102566" w:rsidRDefault="00F75503" w:rsidP="00F75503">
                            <w:pPr>
                              <w:jc w:val="center"/>
                              <w:rPr>
                                <w:color w:val="FFFFFF" w:themeColor="background1"/>
                              </w:rPr>
                            </w:pPr>
                            <w:r w:rsidRPr="00F75503">
                              <w:rPr>
                                <w:color w:val="FFFFFF" w:themeColor="background1"/>
                              </w:rPr>
                              <w:t>REFERRAL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DEA7EA" id="Group 10" o:spid="_x0000_s1026" alt="&quot;&quot;" style="position:absolute;margin-left:-147.6pt;margin-top:-71.7pt;width:579.35pt;height:70.5pt;z-index:251672576;mso-position-vertical-relative:margin;mso-width-relative:margin;mso-height-relative:margin" coordorigin="4220,-29" coordsize="73579,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">
              <v:shape id="Rectangle 1" o:spid="_x0000_s1027" style="position:absolute;left:4220;top:-29;width:27924;height:3926;visibility:visible;mso-wrap-style:square;v-text-anchor:middle" coordsize="2792344,5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" path="m,l2778276,r14068,514001l576775,499912,,xe" fillcolor="#335b74 [3215]" stroked="f" strokeweight="1pt">
                <v:stroke joinstyle="miter"/>
                <v:path arrowok="t" o:connecttype="custom" o:connectlocs="0,0;2778369,0;2792437,392728;576794,381963;0,0" o:connectangles="0,0,0,0,0"/>
              </v:shape>
              <v:shape id="Rectangle 2" o:spid="_x0000_s1028" style="position:absolute;left:26365;width:51435;height:8930;visibility:visible;mso-wrap-style:square;v-text-anchor:middle" coordsize="4000500,800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" adj="-11796480,,5400" path="m,l4000500,r,800100l792480,800100,,xe" fillcolor="#7ec492 [1944]" stroked="f" strokeweight="1pt">
                <v:stroke joinstyle="miter"/>
                <v:shadow on="t" color="black" opacity="26214f" origin=".5" offset="-3pt,0"/>
                <v:formulas/>
                <v:path arrowok="t" o:connecttype="custom" o:connectlocs="0,0;5143500,0;5143500,893082;1018903,893082;0,0" o:connectangles="0,0,0,0,0" textboxrect="0,0,4000500,800100"/>
                <v:textbox>
                  <w:txbxContent>
                    <w:p w14:paraId="30AFDFE1" w14:textId="77777777" w:rsidR="00F75503" w:rsidRPr="00F75503" w:rsidRDefault="00F75503" w:rsidP="00F75503">
                      <w:pPr>
                        <w:jc w:val="center"/>
                        <w:rPr>
                          <w:color w:val="FFFFFF" w:themeColor="background1"/>
                        </w:rPr>
                      </w:pPr>
                      <w:r w:rsidRPr="00F75503">
                        <w:rPr>
                          <w:color w:val="FFFFFF" w:themeColor="background1"/>
                        </w:rPr>
                        <w:t>KENTUCKIANA COMMUNITY BASED SERVICES/OSTING</w:t>
                      </w:r>
                    </w:p>
                    <w:p w14:paraId="662C8A89" w14:textId="77777777" w:rsidR="00F75503" w:rsidRPr="00F75503" w:rsidRDefault="00F75503" w:rsidP="00F75503">
                      <w:pPr>
                        <w:jc w:val="center"/>
                        <w:rPr>
                          <w:color w:val="FFFFFF" w:themeColor="background1"/>
                        </w:rPr>
                      </w:pPr>
                      <w:r w:rsidRPr="00F75503">
                        <w:rPr>
                          <w:color w:val="FFFFFF" w:themeColor="background1"/>
                        </w:rPr>
                        <w:t>INDIVIDUAL AND FAMILY SERVICES</w:t>
                      </w:r>
                    </w:p>
                    <w:p w14:paraId="2DB20A84" w14:textId="55CB94C4" w:rsidR="00102566" w:rsidRPr="00102566" w:rsidRDefault="00F75503" w:rsidP="00F75503">
                      <w:pPr>
                        <w:jc w:val="center"/>
                        <w:rPr>
                          <w:color w:val="FFFFFF" w:themeColor="background1"/>
                        </w:rPr>
                      </w:pPr>
                      <w:r w:rsidRPr="00F75503">
                        <w:rPr>
                          <w:color w:val="FFFFFF" w:themeColor="background1"/>
                        </w:rPr>
                        <w:t>REFERRAL FORM</w:t>
                      </w:r>
                    </w:p>
                  </w:txbxContent>
                </v:textbox>
              </v:shape>
              <w10:wrap anchory="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66"/>
    <w:rsid w:val="0005265C"/>
    <w:rsid w:val="00057580"/>
    <w:rsid w:val="00064E34"/>
    <w:rsid w:val="00066146"/>
    <w:rsid w:val="0009558B"/>
    <w:rsid w:val="000B4A87"/>
    <w:rsid w:val="000B4EC3"/>
    <w:rsid w:val="00102566"/>
    <w:rsid w:val="00150F68"/>
    <w:rsid w:val="00160447"/>
    <w:rsid w:val="00183F47"/>
    <w:rsid w:val="001A214D"/>
    <w:rsid w:val="001A5AB2"/>
    <w:rsid w:val="001C2EB3"/>
    <w:rsid w:val="001F0373"/>
    <w:rsid w:val="002152E0"/>
    <w:rsid w:val="002345E8"/>
    <w:rsid w:val="00236E81"/>
    <w:rsid w:val="002634A9"/>
    <w:rsid w:val="002973C9"/>
    <w:rsid w:val="002A0D94"/>
    <w:rsid w:val="002D29D4"/>
    <w:rsid w:val="003219F9"/>
    <w:rsid w:val="003253C8"/>
    <w:rsid w:val="00352AD0"/>
    <w:rsid w:val="00360812"/>
    <w:rsid w:val="00360CE9"/>
    <w:rsid w:val="00362F2B"/>
    <w:rsid w:val="003A47E1"/>
    <w:rsid w:val="003B71E0"/>
    <w:rsid w:val="003C10F2"/>
    <w:rsid w:val="003F73A0"/>
    <w:rsid w:val="00424D0B"/>
    <w:rsid w:val="00447D31"/>
    <w:rsid w:val="00454CA1"/>
    <w:rsid w:val="00476563"/>
    <w:rsid w:val="004B6B3F"/>
    <w:rsid w:val="004D1359"/>
    <w:rsid w:val="004F1FBA"/>
    <w:rsid w:val="004F7636"/>
    <w:rsid w:val="005249C4"/>
    <w:rsid w:val="005834D8"/>
    <w:rsid w:val="005A53C9"/>
    <w:rsid w:val="005C0F38"/>
    <w:rsid w:val="005C2210"/>
    <w:rsid w:val="0061783A"/>
    <w:rsid w:val="0062123A"/>
    <w:rsid w:val="00621A41"/>
    <w:rsid w:val="00646E75"/>
    <w:rsid w:val="0065042B"/>
    <w:rsid w:val="006539E1"/>
    <w:rsid w:val="00654BF4"/>
    <w:rsid w:val="00660FBD"/>
    <w:rsid w:val="006678EB"/>
    <w:rsid w:val="00677C96"/>
    <w:rsid w:val="006B2FA2"/>
    <w:rsid w:val="006C19CC"/>
    <w:rsid w:val="006D5509"/>
    <w:rsid w:val="006F5536"/>
    <w:rsid w:val="007144CB"/>
    <w:rsid w:val="007307AD"/>
    <w:rsid w:val="007330E9"/>
    <w:rsid w:val="00785819"/>
    <w:rsid w:val="00795438"/>
    <w:rsid w:val="007E0527"/>
    <w:rsid w:val="008212F7"/>
    <w:rsid w:val="00857D8D"/>
    <w:rsid w:val="008944C7"/>
    <w:rsid w:val="0091088D"/>
    <w:rsid w:val="00945F8C"/>
    <w:rsid w:val="0096400D"/>
    <w:rsid w:val="00991F31"/>
    <w:rsid w:val="009A646D"/>
    <w:rsid w:val="009C7F28"/>
    <w:rsid w:val="00A126B4"/>
    <w:rsid w:val="00A3313E"/>
    <w:rsid w:val="00A42370"/>
    <w:rsid w:val="00A55681"/>
    <w:rsid w:val="00A73962"/>
    <w:rsid w:val="00A76279"/>
    <w:rsid w:val="00AA3E47"/>
    <w:rsid w:val="00AC17F0"/>
    <w:rsid w:val="00AC29EE"/>
    <w:rsid w:val="00AF4308"/>
    <w:rsid w:val="00B472EA"/>
    <w:rsid w:val="00B602CA"/>
    <w:rsid w:val="00B65A30"/>
    <w:rsid w:val="00BA61AF"/>
    <w:rsid w:val="00BE5E86"/>
    <w:rsid w:val="00BF25CB"/>
    <w:rsid w:val="00C132D2"/>
    <w:rsid w:val="00C208AD"/>
    <w:rsid w:val="00C9450D"/>
    <w:rsid w:val="00CD12FE"/>
    <w:rsid w:val="00D16803"/>
    <w:rsid w:val="00D375C1"/>
    <w:rsid w:val="00D47CDB"/>
    <w:rsid w:val="00D56C9E"/>
    <w:rsid w:val="00D75BB6"/>
    <w:rsid w:val="00D90AFC"/>
    <w:rsid w:val="00DA289B"/>
    <w:rsid w:val="00DB4652"/>
    <w:rsid w:val="00DD69D9"/>
    <w:rsid w:val="00DE2FBD"/>
    <w:rsid w:val="00DF4AC6"/>
    <w:rsid w:val="00DF6018"/>
    <w:rsid w:val="00E15164"/>
    <w:rsid w:val="00E32A54"/>
    <w:rsid w:val="00E43C4E"/>
    <w:rsid w:val="00E55D74"/>
    <w:rsid w:val="00E561FF"/>
    <w:rsid w:val="00EA6114"/>
    <w:rsid w:val="00EA67E2"/>
    <w:rsid w:val="00EB2F7C"/>
    <w:rsid w:val="00EB788C"/>
    <w:rsid w:val="00EC201B"/>
    <w:rsid w:val="00EC2AE7"/>
    <w:rsid w:val="00EC6FCB"/>
    <w:rsid w:val="00F061B5"/>
    <w:rsid w:val="00F22590"/>
    <w:rsid w:val="00F30482"/>
    <w:rsid w:val="00F65A6B"/>
    <w:rsid w:val="00F75503"/>
    <w:rsid w:val="00F85F10"/>
    <w:rsid w:val="00F948CB"/>
    <w:rsid w:val="00FA448E"/>
    <w:rsid w:val="00FC5822"/>
    <w:rsid w:val="00FC5B5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43030"/>
  <w14:defaultImageDpi w14:val="32767"/>
  <w15:chartTrackingRefBased/>
  <w15:docId w15:val="{B98C09DB-42D9-4DF1-B9A8-E726A064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E43C4E"/>
    <w:rPr>
      <w:rFonts w:ascii="Times New Roman" w:eastAsia="Times New Roman" w:hAnsi="Times New Roman" w:cs="Times New Roman"/>
      <w:lang w:eastAsia="en-US"/>
    </w:rPr>
  </w:style>
  <w:style w:type="paragraph" w:styleId="Heading1">
    <w:name w:val="heading 1"/>
    <w:basedOn w:val="Normal"/>
    <w:next w:val="Normal"/>
    <w:link w:val="Heading1Char"/>
    <w:uiPriority w:val="8"/>
    <w:unhideWhenUsed/>
    <w:qFormat/>
    <w:rsid w:val="003F73A0"/>
    <w:pPr>
      <w:spacing w:after="360"/>
      <w:contextualSpacing/>
      <w:outlineLvl w:val="0"/>
    </w:pPr>
    <w:rPr>
      <w:rFonts w:asciiTheme="majorHAnsi" w:eastAsiaTheme="majorEastAsia" w:hAnsiTheme="majorHAnsi" w:cstheme="majorBidi"/>
      <w:caps/>
      <w:color w:val="1481AB" w:themeColor="accent1" w:themeShade="BF"/>
      <w:kern w:val="20"/>
      <w:sz w:val="20"/>
      <w:szCs w:val="20"/>
      <w:lang w:eastAsia="ja-JP"/>
    </w:rPr>
  </w:style>
  <w:style w:type="paragraph" w:styleId="Heading2">
    <w:name w:val="heading 2"/>
    <w:basedOn w:val="Normal"/>
    <w:next w:val="Normal"/>
    <w:link w:val="Heading2Char"/>
    <w:uiPriority w:val="9"/>
    <w:unhideWhenUsed/>
    <w:qFormat/>
    <w:rsid w:val="003F73A0"/>
    <w:pPr>
      <w:keepNext/>
      <w:keepLines/>
      <w:spacing w:before="40" w:line="288" w:lineRule="auto"/>
      <w:outlineLvl w:val="1"/>
    </w:pPr>
    <w:rPr>
      <w:rFonts w:asciiTheme="majorHAnsi" w:eastAsiaTheme="majorEastAsia" w:hAnsiTheme="majorHAnsi" w:cstheme="majorBidi"/>
      <w:color w:val="1481AB" w:themeColor="accent1" w:themeShade="BF"/>
      <w:kern w:val="20"/>
      <w:sz w:val="26"/>
      <w:szCs w:val="26"/>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F73A0"/>
    <w:rPr>
      <w:rFonts w:asciiTheme="majorHAnsi" w:eastAsiaTheme="majorEastAsia" w:hAnsiTheme="majorHAnsi" w:cstheme="majorBidi"/>
      <w:caps/>
      <w:color w:val="1481AB" w:themeColor="accent1" w:themeShade="BF"/>
      <w:kern w:val="20"/>
      <w:sz w:val="20"/>
      <w:szCs w:val="20"/>
    </w:rPr>
  </w:style>
  <w:style w:type="character" w:customStyle="1" w:styleId="Heading2Char">
    <w:name w:val="Heading 2 Char"/>
    <w:basedOn w:val="DefaultParagraphFont"/>
    <w:link w:val="Heading2"/>
    <w:uiPriority w:val="9"/>
    <w:rsid w:val="003F73A0"/>
    <w:rPr>
      <w:rFonts w:asciiTheme="majorHAnsi" w:eastAsiaTheme="majorEastAsia" w:hAnsiTheme="majorHAnsi" w:cstheme="majorBidi"/>
      <w:color w:val="1481AB" w:themeColor="accent1" w:themeShade="BF"/>
      <w:kern w:val="20"/>
      <w:sz w:val="26"/>
      <w:szCs w:val="26"/>
    </w:rPr>
  </w:style>
  <w:style w:type="paragraph" w:styleId="Salutation">
    <w:name w:val="Salutation"/>
    <w:basedOn w:val="Normal"/>
    <w:link w:val="SalutationChar"/>
    <w:uiPriority w:val="4"/>
    <w:unhideWhenUsed/>
    <w:qFormat/>
    <w:rsid w:val="003F73A0"/>
    <w:pPr>
      <w:spacing w:before="720" w:after="160" w:line="288" w:lineRule="auto"/>
    </w:pPr>
    <w:rPr>
      <w:rFonts w:asciiTheme="minorHAnsi" w:eastAsiaTheme="minorHAnsi" w:hAnsiTheme="minorHAnsi" w:cstheme="minorBidi"/>
      <w:color w:val="595959" w:themeColor="text1" w:themeTint="A6"/>
      <w:kern w:val="20"/>
      <w:sz w:val="20"/>
      <w:szCs w:val="20"/>
      <w:lang w:eastAsia="ja-JP"/>
    </w:rPr>
  </w:style>
  <w:style w:type="character" w:customStyle="1" w:styleId="SalutationChar">
    <w:name w:val="Salutation Char"/>
    <w:basedOn w:val="DefaultParagraphFont"/>
    <w:link w:val="Salutation"/>
    <w:uiPriority w:val="4"/>
    <w:rsid w:val="003F73A0"/>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F73A0"/>
    <w:pPr>
      <w:spacing w:before="480" w:after="960"/>
    </w:pPr>
    <w:rPr>
      <w:rFonts w:asciiTheme="minorHAnsi" w:eastAsiaTheme="minorHAnsi" w:hAnsiTheme="minorHAnsi" w:cstheme="minorBidi"/>
      <w:color w:val="595959" w:themeColor="text1" w:themeTint="A6"/>
      <w:kern w:val="20"/>
      <w:sz w:val="20"/>
      <w:szCs w:val="20"/>
      <w:lang w:eastAsia="ja-JP"/>
    </w:rPr>
  </w:style>
  <w:style w:type="character" w:customStyle="1" w:styleId="ClosingChar">
    <w:name w:val="Closing Char"/>
    <w:basedOn w:val="DefaultParagraphFont"/>
    <w:link w:val="Closing"/>
    <w:uiPriority w:val="6"/>
    <w:rsid w:val="003F73A0"/>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EB788C"/>
    <w:pPr>
      <w:spacing w:before="40" w:line="288" w:lineRule="auto"/>
    </w:pPr>
    <w:rPr>
      <w:rFonts w:asciiTheme="minorHAnsi" w:eastAsiaTheme="minorHAnsi" w:hAnsiTheme="minorHAnsi" w:cstheme="minorBidi"/>
      <w:b/>
      <w:bCs/>
      <w:color w:val="595959" w:themeColor="text1" w:themeTint="A6"/>
      <w:kern w:val="20"/>
      <w:sz w:val="20"/>
      <w:szCs w:val="20"/>
      <w:lang w:eastAsia="ja-JP"/>
    </w:rPr>
  </w:style>
  <w:style w:type="character" w:customStyle="1" w:styleId="SignatureChar">
    <w:name w:val="Signature Char"/>
    <w:basedOn w:val="DefaultParagraphFont"/>
    <w:link w:val="Signature"/>
    <w:uiPriority w:val="7"/>
    <w:rsid w:val="00EB788C"/>
    <w:rPr>
      <w:rFonts w:eastAsiaTheme="minorHAnsi"/>
      <w:b/>
      <w:bCs/>
      <w:color w:val="595959" w:themeColor="text1" w:themeTint="A6"/>
      <w:kern w:val="20"/>
      <w:sz w:val="20"/>
      <w:szCs w:val="20"/>
    </w:rPr>
  </w:style>
  <w:style w:type="character" w:styleId="Strong">
    <w:name w:val="Strong"/>
    <w:basedOn w:val="DefaultParagraphFont"/>
    <w:uiPriority w:val="1"/>
    <w:semiHidden/>
    <w:rsid w:val="003F73A0"/>
    <w:rPr>
      <w:b/>
      <w:bCs/>
    </w:rPr>
  </w:style>
  <w:style w:type="paragraph" w:customStyle="1" w:styleId="ContactInfo">
    <w:name w:val="Contact Info"/>
    <w:basedOn w:val="Normal"/>
    <w:uiPriority w:val="1"/>
    <w:qFormat/>
    <w:rsid w:val="003F73A0"/>
    <w:pPr>
      <w:spacing w:line="288" w:lineRule="auto"/>
    </w:pPr>
    <w:rPr>
      <w:rFonts w:asciiTheme="minorHAnsi" w:eastAsiaTheme="minorHAnsi" w:hAnsiTheme="minorHAnsi" w:cstheme="minorBidi"/>
      <w:color w:val="595959" w:themeColor="text1" w:themeTint="A6"/>
      <w:kern w:val="20"/>
      <w:sz w:val="20"/>
      <w:szCs w:val="20"/>
      <w:lang w:eastAsia="ja-JP"/>
    </w:rPr>
  </w:style>
  <w:style w:type="paragraph" w:styleId="NormalWeb">
    <w:name w:val="Normal (Web)"/>
    <w:basedOn w:val="Normal"/>
    <w:uiPriority w:val="99"/>
    <w:semiHidden/>
    <w:unhideWhenUsed/>
    <w:rsid w:val="004B6B3F"/>
    <w:pPr>
      <w:spacing w:before="100" w:beforeAutospacing="1" w:after="100" w:afterAutospacing="1"/>
    </w:pPr>
    <w:rPr>
      <w:rFonts w:eastAsiaTheme="minorEastAsia"/>
    </w:rPr>
  </w:style>
  <w:style w:type="paragraph" w:styleId="Header">
    <w:name w:val="header"/>
    <w:basedOn w:val="Normal"/>
    <w:link w:val="HeaderChar"/>
    <w:uiPriority w:val="99"/>
    <w:unhideWhenUsed/>
    <w:rsid w:val="00A73962"/>
    <w:pPr>
      <w:tabs>
        <w:tab w:val="center" w:pos="4680"/>
        <w:tab w:val="right" w:pos="9360"/>
      </w:tabs>
    </w:pPr>
    <w:rPr>
      <w:rFonts w:asciiTheme="minorHAnsi" w:eastAsiaTheme="minorHAnsi" w:hAnsiTheme="minorHAnsi" w:cstheme="minorBidi"/>
      <w:color w:val="595959" w:themeColor="text1" w:themeTint="A6"/>
      <w:kern w:val="20"/>
      <w:sz w:val="20"/>
      <w:szCs w:val="20"/>
      <w:lang w:eastAsia="ja-JP"/>
    </w:rPr>
  </w:style>
  <w:style w:type="character" w:customStyle="1" w:styleId="HeaderChar">
    <w:name w:val="Header Char"/>
    <w:basedOn w:val="DefaultParagraphFont"/>
    <w:link w:val="Header"/>
    <w:uiPriority w:val="99"/>
    <w:rsid w:val="00A73962"/>
    <w:rPr>
      <w:rFonts w:eastAsiaTheme="minorHAnsi"/>
      <w:color w:val="595959" w:themeColor="text1" w:themeTint="A6"/>
      <w:kern w:val="20"/>
      <w:sz w:val="20"/>
      <w:szCs w:val="20"/>
    </w:rPr>
  </w:style>
  <w:style w:type="paragraph" w:styleId="Footer">
    <w:name w:val="footer"/>
    <w:basedOn w:val="Normal"/>
    <w:link w:val="FooterChar"/>
    <w:uiPriority w:val="99"/>
    <w:unhideWhenUsed/>
    <w:rsid w:val="00A73962"/>
    <w:pPr>
      <w:tabs>
        <w:tab w:val="center" w:pos="4680"/>
        <w:tab w:val="right" w:pos="9360"/>
      </w:tabs>
    </w:pPr>
    <w:rPr>
      <w:rFonts w:asciiTheme="minorHAnsi" w:eastAsiaTheme="minorHAnsi" w:hAnsiTheme="minorHAnsi" w:cstheme="minorBidi"/>
      <w:color w:val="595959" w:themeColor="text1" w:themeTint="A6"/>
      <w:kern w:val="20"/>
      <w:sz w:val="20"/>
      <w:szCs w:val="20"/>
      <w:lang w:eastAsia="ja-JP"/>
    </w:rPr>
  </w:style>
  <w:style w:type="character" w:customStyle="1" w:styleId="FooterChar">
    <w:name w:val="Footer Char"/>
    <w:basedOn w:val="DefaultParagraphFont"/>
    <w:link w:val="Footer"/>
    <w:uiPriority w:val="99"/>
    <w:rsid w:val="00A73962"/>
    <w:rPr>
      <w:rFonts w:eastAsiaTheme="minorHAnsi"/>
      <w:color w:val="595959" w:themeColor="text1" w:themeTint="A6"/>
      <w:kern w:val="20"/>
      <w:sz w:val="20"/>
      <w:szCs w:val="20"/>
    </w:rPr>
  </w:style>
  <w:style w:type="character" w:styleId="PlaceholderText">
    <w:name w:val="Placeholder Text"/>
    <w:basedOn w:val="DefaultParagraphFont"/>
    <w:uiPriority w:val="99"/>
    <w:semiHidden/>
    <w:rsid w:val="00F85F10"/>
    <w:rPr>
      <w:color w:val="808080"/>
    </w:rPr>
  </w:style>
  <w:style w:type="paragraph" w:customStyle="1" w:styleId="Logo">
    <w:name w:val="Logo"/>
    <w:basedOn w:val="Normal"/>
    <w:qFormat/>
    <w:rsid w:val="00F85F10"/>
    <w:pPr>
      <w:spacing w:before="40" w:line="288" w:lineRule="auto"/>
      <w:ind w:left="-2160"/>
    </w:pPr>
    <w:rPr>
      <w:rFonts w:asciiTheme="minorHAnsi" w:eastAsiaTheme="minorHAnsi" w:hAnsiTheme="minorHAnsi" w:cstheme="minorBidi"/>
      <w:color w:val="595959" w:themeColor="text1" w:themeTint="A6"/>
      <w:kern w:val="20"/>
      <w:sz w:val="20"/>
      <w:szCs w:val="20"/>
      <w:lang w:eastAsia="ja-JP"/>
    </w:rPr>
  </w:style>
  <w:style w:type="paragraph" w:customStyle="1" w:styleId="Website">
    <w:name w:val="Website"/>
    <w:basedOn w:val="Normal"/>
    <w:qFormat/>
    <w:rsid w:val="00F85F10"/>
    <w:pPr>
      <w:spacing w:before="40" w:after="160" w:line="288" w:lineRule="auto"/>
      <w:ind w:left="-2160"/>
    </w:pPr>
    <w:rPr>
      <w:rFonts w:asciiTheme="minorHAnsi" w:eastAsiaTheme="minorHAnsi" w:hAnsiTheme="minorHAnsi" w:cstheme="minorBidi"/>
      <w:color w:val="595959" w:themeColor="text1" w:themeTint="A6"/>
      <w:kern w:val="20"/>
      <w:sz w:val="20"/>
      <w:szCs w:val="20"/>
      <w:lang w:eastAsia="ja-JP"/>
    </w:rPr>
  </w:style>
  <w:style w:type="paragraph" w:customStyle="1" w:styleId="Name">
    <w:name w:val="Name"/>
    <w:basedOn w:val="Normal"/>
    <w:qFormat/>
    <w:rsid w:val="00F85F10"/>
    <w:pPr>
      <w:spacing w:before="40" w:after="160" w:line="288" w:lineRule="auto"/>
    </w:pPr>
    <w:rPr>
      <w:rFonts w:asciiTheme="minorHAnsi" w:eastAsiaTheme="minorHAnsi" w:hAnsiTheme="minorHAnsi" w:cstheme="minorBidi"/>
      <w:b/>
      <w:color w:val="595959" w:themeColor="text1" w:themeTint="A6"/>
      <w:kern w:val="20"/>
      <w:lang w:eastAsia="ja-JP"/>
    </w:rPr>
  </w:style>
  <w:style w:type="paragraph" w:styleId="Title">
    <w:name w:val="Title"/>
    <w:basedOn w:val="Heading1"/>
    <w:next w:val="Normal"/>
    <w:link w:val="TitleChar"/>
    <w:uiPriority w:val="10"/>
    <w:qFormat/>
    <w:rsid w:val="006678EB"/>
    <w:rPr>
      <w:color w:val="0D5672" w:themeColor="accent1" w:themeShade="80"/>
    </w:rPr>
  </w:style>
  <w:style w:type="character" w:customStyle="1" w:styleId="TitleChar">
    <w:name w:val="Title Char"/>
    <w:basedOn w:val="DefaultParagraphFont"/>
    <w:link w:val="Title"/>
    <w:uiPriority w:val="10"/>
    <w:rsid w:val="006678EB"/>
    <w:rPr>
      <w:rFonts w:asciiTheme="majorHAnsi" w:eastAsiaTheme="majorEastAsia" w:hAnsiTheme="majorHAnsi" w:cstheme="majorBidi"/>
      <w:caps/>
      <w:color w:val="0D5672" w:themeColor="accent1" w:themeShade="80"/>
      <w:kern w:val="20"/>
      <w:sz w:val="20"/>
      <w:szCs w:val="20"/>
    </w:rPr>
  </w:style>
  <w:style w:type="paragraph" w:styleId="NoSpacing">
    <w:name w:val="No Spacing"/>
    <w:uiPriority w:val="1"/>
    <w:qFormat/>
    <w:rsid w:val="00D90AFC"/>
    <w:rPr>
      <w:rFonts w:eastAsiaTheme="minorHAnsi"/>
      <w:color w:val="595959" w:themeColor="text1" w:themeTint="A6"/>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522535">
      <w:bodyDiv w:val="1"/>
      <w:marLeft w:val="0"/>
      <w:marRight w:val="0"/>
      <w:marTop w:val="0"/>
      <w:marBottom w:val="0"/>
      <w:divBdr>
        <w:top w:val="none" w:sz="0" w:space="0" w:color="auto"/>
        <w:left w:val="none" w:sz="0" w:space="0" w:color="auto"/>
        <w:bottom w:val="none" w:sz="0" w:space="0" w:color="auto"/>
        <w:right w:val="none" w:sz="0" w:space="0" w:color="auto"/>
      </w:divBdr>
    </w:div>
    <w:div w:id="6885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st%20cash\AppData\Roaming\Microsoft\Templates\Hexagon%20letterhead.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F90177D3-0391-4965-A050-27EB09DF6208}">
  <ds:schemaRefs>
    <ds:schemaRef ds:uri="http://schemas.microsoft.com/sharepoint/v3/contenttype/forms"/>
  </ds:schemaRefs>
</ds:datastoreItem>
</file>

<file path=customXml/itemProps2.xml><?xml version="1.0" encoding="utf-8"?>
<ds:datastoreItem xmlns:ds="http://schemas.openxmlformats.org/officeDocument/2006/customXml" ds:itemID="{55DDE4A2-1439-4D03-9F89-0AC06C8EC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D74A8-3B5E-46DD-932C-D963102FAA49}">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Hexagon letterhead</Template>
  <TotalTime>8</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taylor</dc:creator>
  <cp:keywords/>
  <dc:description/>
  <cp:lastModifiedBy>James taylor</cp:lastModifiedBy>
  <cp:revision>3</cp:revision>
  <cp:lastPrinted>2025-03-24T15:12:00Z</cp:lastPrinted>
  <dcterms:created xsi:type="dcterms:W3CDTF">2025-03-24T15:12:00Z</dcterms:created>
  <dcterms:modified xsi:type="dcterms:W3CDTF">2025-03-24T15:20:00Z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